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DF05" w14:textId="34CFC114" w:rsidR="001273C1" w:rsidRPr="0003724B" w:rsidRDefault="0003724B" w:rsidP="0003724B">
      <w:pPr>
        <w:pStyle w:val="Subtitle"/>
        <w:pBdr>
          <w:left w:val="double" w:sz="18" w:space="31" w:color="1F4E79" w:themeColor="accent1" w:themeShade="80"/>
        </w:pBdr>
        <w:jc w:val="right"/>
        <w:rPr>
          <w:sz w:val="40"/>
          <w:szCs w:val="40"/>
        </w:rPr>
      </w:pPr>
      <w:r w:rsidRPr="0003724B">
        <w:rPr>
          <w:sz w:val="40"/>
          <w:szCs w:val="40"/>
        </w:rPr>
        <w:t>QI Concept Form</w:t>
      </w:r>
    </w:p>
    <w:p w14:paraId="17D3D082" w14:textId="77777777" w:rsidR="00386778" w:rsidRPr="00386778" w:rsidRDefault="00386778" w:rsidP="00BE3CD6">
      <w:pPr>
        <w:pStyle w:val="Heading2"/>
      </w:pPr>
    </w:p>
    <w:tbl>
      <w:tblPr>
        <w:tblStyle w:val="TipTable"/>
        <w:tblW w:w="5126" w:type="pct"/>
        <w:tblLook w:val="04A0" w:firstRow="1" w:lastRow="0" w:firstColumn="1" w:lastColumn="0" w:noHBand="0" w:noVBand="1"/>
        <w:tblDescription w:val="Layout table"/>
      </w:tblPr>
      <w:tblGrid>
        <w:gridCol w:w="591"/>
        <w:gridCol w:w="9005"/>
      </w:tblGrid>
      <w:tr w:rsidR="00386778" w:rsidRPr="007F0026" w14:paraId="2E8B8272" w14:textId="77777777" w:rsidTr="00D8789E">
        <w:trPr>
          <w:trHeight w:val="1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33F2D149" w14:textId="77D80DA1" w:rsidR="00386778" w:rsidRPr="007F0026" w:rsidRDefault="00386778" w:rsidP="004D39A3">
            <w:pPr>
              <w:spacing w:after="180" w:line="288" w:lineRule="auto"/>
              <w:rPr>
                <w:sz w:val="20"/>
                <w:szCs w:val="20"/>
              </w:rPr>
            </w:pPr>
          </w:p>
        </w:tc>
        <w:tc>
          <w:tcPr>
            <w:tcW w:w="4692" w:type="pct"/>
          </w:tcPr>
          <w:p w14:paraId="0553B0FE" w14:textId="7FCD7713" w:rsidR="00386778" w:rsidRPr="007F0026" w:rsidRDefault="0003724B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7F0026">
              <w:rPr>
                <w:i w:val="0"/>
                <w:iCs w:val="0"/>
                <w:sz w:val="20"/>
                <w:szCs w:val="20"/>
              </w:rPr>
              <w:t>Name:</w:t>
            </w:r>
            <w:r w:rsidR="00EB5010">
              <w:rPr>
                <w:i w:val="0"/>
                <w:iCs w:val="0"/>
                <w:sz w:val="20"/>
                <w:szCs w:val="20"/>
              </w:rPr>
              <w:t xml:space="preserve"> </w:t>
            </w:r>
          </w:p>
          <w:p w14:paraId="1EAD5DA0" w14:textId="6330BBC5" w:rsidR="0003724B" w:rsidRPr="007F0026" w:rsidRDefault="0003724B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7F0026">
              <w:rPr>
                <w:i w:val="0"/>
                <w:iCs w:val="0"/>
                <w:sz w:val="20"/>
                <w:szCs w:val="20"/>
              </w:rPr>
              <w:t>Date:</w:t>
            </w:r>
            <w:sdt>
              <w:sdtPr>
                <w:rPr>
                  <w:i w:val="0"/>
                  <w:iCs w:val="0"/>
                  <w:sz w:val="20"/>
                  <w:szCs w:val="20"/>
                </w:rPr>
                <w:id w:val="28223511"/>
                <w:placeholder>
                  <w:docPart w:val="DefaultPlaceholder_-1854013440"/>
                </w:placeholder>
                <w:text/>
              </w:sdtPr>
              <w:sdtEndPr/>
              <w:sdtContent/>
            </w:sdt>
          </w:p>
          <w:p w14:paraId="09125EED" w14:textId="49C87582" w:rsidR="0003724B" w:rsidRPr="007F0026" w:rsidRDefault="0003724B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7F0026">
              <w:rPr>
                <w:i w:val="0"/>
                <w:iCs w:val="0"/>
                <w:sz w:val="20"/>
                <w:szCs w:val="20"/>
              </w:rPr>
              <w:t xml:space="preserve">Name of QI Concept </w:t>
            </w:r>
            <w:r w:rsidR="00EC2CEB">
              <w:rPr>
                <w:i w:val="0"/>
                <w:iCs w:val="0"/>
                <w:sz w:val="20"/>
                <w:szCs w:val="20"/>
              </w:rPr>
              <w:t>p</w:t>
            </w:r>
            <w:r w:rsidRPr="007F0026">
              <w:rPr>
                <w:i w:val="0"/>
                <w:iCs w:val="0"/>
                <w:sz w:val="20"/>
                <w:szCs w:val="20"/>
              </w:rPr>
              <w:t>roject:</w:t>
            </w:r>
            <w:r w:rsidR="00EA0E45">
              <w:rPr>
                <w:i w:val="0"/>
                <w:iCs w:val="0"/>
                <w:sz w:val="20"/>
                <w:szCs w:val="20"/>
              </w:rPr>
              <w:t xml:space="preserve"> </w:t>
            </w:r>
            <w:sdt>
              <w:sdtPr>
                <w:rPr>
                  <w:i w:val="0"/>
                  <w:iCs w:val="0"/>
                  <w:sz w:val="20"/>
                  <w:szCs w:val="20"/>
                </w:rPr>
                <w:id w:val="5636905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57C7" w:rsidRPr="00017AA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1DD3C1" w14:textId="0E46C785" w:rsidR="0003724B" w:rsidRPr="007F0026" w:rsidRDefault="0003724B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7F0026">
              <w:rPr>
                <w:i w:val="0"/>
                <w:iCs w:val="0"/>
                <w:sz w:val="20"/>
                <w:szCs w:val="20"/>
              </w:rPr>
              <w:t xml:space="preserve">Contact information: </w:t>
            </w:r>
            <w:sdt>
              <w:sdtPr>
                <w:rPr>
                  <w:i w:val="0"/>
                  <w:iCs w:val="0"/>
                  <w:sz w:val="20"/>
                  <w:szCs w:val="20"/>
                </w:rPr>
                <w:id w:val="19305360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A0E45" w:rsidRPr="00017AA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1FAE06" w14:textId="77777777" w:rsidR="00386778" w:rsidRPr="007F0026" w:rsidRDefault="0003724B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7F0026">
              <w:rPr>
                <w:i w:val="0"/>
                <w:iCs w:val="0"/>
                <w:sz w:val="20"/>
                <w:szCs w:val="20"/>
              </w:rPr>
              <w:t>What program are you recommending this project is aligned with/applicable to? (Check all that apply)</w:t>
            </w:r>
          </w:p>
          <w:p w14:paraId="308D0F2A" w14:textId="1900BC6A" w:rsidR="0003724B" w:rsidRPr="007F0026" w:rsidRDefault="000D4501" w:rsidP="0003724B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718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63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3724B" w:rsidRPr="007F0026">
              <w:rPr>
                <w:rFonts w:cstheme="minorHAnsi"/>
                <w:sz w:val="20"/>
                <w:szCs w:val="20"/>
              </w:rPr>
              <w:t xml:space="preserve"> CoC</w:t>
            </w:r>
            <w:r w:rsidR="0003724B" w:rsidRPr="007F0026">
              <w:rPr>
                <w:rFonts w:cstheme="minorHAnsi"/>
                <w:sz w:val="20"/>
                <w:szCs w:val="20"/>
              </w:rPr>
              <w:tab/>
            </w:r>
            <w:r w:rsidR="0003724B" w:rsidRPr="007F0026">
              <w:rPr>
                <w:rFonts w:cstheme="minorHAnsi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3705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4B" w:rsidRPr="007F002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3724B" w:rsidRPr="007F0026">
              <w:rPr>
                <w:rFonts w:cstheme="minorHAnsi"/>
                <w:sz w:val="20"/>
                <w:szCs w:val="20"/>
              </w:rPr>
              <w:t xml:space="preserve"> NAPBC </w:t>
            </w:r>
            <w:r w:rsidR="0003724B" w:rsidRPr="007F0026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87583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4B" w:rsidRPr="007F002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3724B" w:rsidRPr="007F0026">
              <w:rPr>
                <w:rFonts w:cstheme="minorHAnsi"/>
                <w:sz w:val="20"/>
                <w:szCs w:val="20"/>
              </w:rPr>
              <w:t xml:space="preserve"> NAPRC</w:t>
            </w:r>
          </w:p>
        </w:tc>
      </w:tr>
      <w:tr w:rsidR="0003724B" w:rsidRPr="007F0026" w14:paraId="31262726" w14:textId="77777777" w:rsidTr="00D8789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28D88884" w14:textId="77777777" w:rsidR="0003724B" w:rsidRPr="007F0026" w:rsidRDefault="0003724B" w:rsidP="004D39A3">
            <w:pPr>
              <w:rPr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4692" w:type="pct"/>
          </w:tcPr>
          <w:p w14:paraId="15F9F484" w14:textId="77777777" w:rsidR="0003724B" w:rsidRPr="007F0026" w:rsidRDefault="0003724B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AE2E319" w14:textId="33FD8E1A" w:rsidR="001273C1" w:rsidRDefault="0003724B">
      <w:pPr>
        <w:pStyle w:val="Heading1"/>
        <w:rPr>
          <w:sz w:val="20"/>
          <w:szCs w:val="20"/>
        </w:rPr>
      </w:pPr>
      <w:r w:rsidRPr="007F0026">
        <w:rPr>
          <w:sz w:val="20"/>
          <w:szCs w:val="20"/>
        </w:rPr>
        <w:t>Please Complete the following</w:t>
      </w:r>
    </w:p>
    <w:p w14:paraId="21414567" w14:textId="5D02410D" w:rsidR="003C2BFD" w:rsidRPr="003C2BFD" w:rsidRDefault="00662520" w:rsidP="003C2BFD">
      <w:r w:rsidRPr="00356882">
        <w:rPr>
          <w:sz w:val="20"/>
          <w:szCs w:val="20"/>
        </w:rPr>
        <w:t xml:space="preserve">Provide a brief summary of </w:t>
      </w:r>
      <w:r w:rsidR="00F541FD" w:rsidRPr="00356882">
        <w:rPr>
          <w:sz w:val="20"/>
          <w:szCs w:val="20"/>
        </w:rPr>
        <w:t>the project (100 words or less)</w:t>
      </w:r>
      <w:r w:rsidR="00356882">
        <w:t xml:space="preserve"> </w:t>
      </w:r>
      <w:sdt>
        <w:sdtPr>
          <w:rPr>
            <w:rFonts w:cstheme="minorHAnsi"/>
            <w:sz w:val="20"/>
            <w:szCs w:val="20"/>
          </w:rPr>
          <w:id w:val="135306159"/>
          <w:placeholder>
            <w:docPart w:val="185CF755B0394DDF862FBE99DD8F0A81"/>
          </w:placeholder>
          <w:text/>
        </w:sdtPr>
        <w:sdtEndPr/>
        <w:sdtContent>
          <w:r w:rsidR="00002DC2">
            <w:rPr>
              <w:rFonts w:cstheme="minorHAnsi"/>
              <w:sz w:val="20"/>
              <w:szCs w:val="20"/>
            </w:rPr>
            <w:t xml:space="preserve">. </w:t>
          </w:r>
          <w:r w:rsidR="002D52EC">
            <w:rPr>
              <w:rFonts w:cstheme="minorHAnsi"/>
              <w:sz w:val="20"/>
              <w:szCs w:val="20"/>
            </w:rPr>
            <w:t xml:space="preserve"> </w:t>
          </w:r>
        </w:sdtContent>
      </w:sdt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21"/>
        <w:gridCol w:w="9339"/>
      </w:tblGrid>
      <w:tr w:rsidR="00386778" w:rsidRPr="00EC2CEB" w14:paraId="76D9780E" w14:textId="77777777" w:rsidTr="00EA0E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" w:type="pct"/>
          </w:tcPr>
          <w:p w14:paraId="1D2F317E" w14:textId="534FBBA6" w:rsidR="00386778" w:rsidRPr="00EA0E45" w:rsidRDefault="00386778" w:rsidP="00EA0E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9" w:type="pct"/>
          </w:tcPr>
          <w:p w14:paraId="368A688B" w14:textId="3A86813D" w:rsidR="00386778" w:rsidRPr="00EA0E45" w:rsidRDefault="00107DBC" w:rsidP="00EA0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0E45">
              <w:rPr>
                <w:rFonts w:cstheme="minorHAnsi"/>
                <w:sz w:val="20"/>
                <w:szCs w:val="20"/>
              </w:rPr>
              <w:t>Define the problem statement</w:t>
            </w:r>
          </w:p>
        </w:tc>
      </w:tr>
    </w:tbl>
    <w:p w14:paraId="0FDFAFF1" w14:textId="34DEBC7A" w:rsidR="001273C1" w:rsidRPr="00EC2CEB" w:rsidRDefault="001273C1">
      <w:pPr>
        <w:pStyle w:val="NoSpacing"/>
        <w:rPr>
          <w:rFonts w:ascii="Arial" w:hAnsi="Arial" w:cs="Arial"/>
          <w:sz w:val="20"/>
          <w:szCs w:val="20"/>
        </w:rPr>
      </w:pPr>
    </w:p>
    <w:p w14:paraId="699FCFD0" w14:textId="36A77463" w:rsidR="001273C1" w:rsidRDefault="00107DBC" w:rsidP="00EA0E45">
      <w:pPr>
        <w:pStyle w:val="NoSpacing"/>
        <w:rPr>
          <w:rFonts w:ascii="Arial" w:hAnsi="Arial" w:cs="Arial"/>
          <w:sz w:val="20"/>
          <w:szCs w:val="20"/>
        </w:rPr>
      </w:pPr>
      <w:r w:rsidRPr="00EC2CEB">
        <w:rPr>
          <w:rFonts w:ascii="Arial" w:hAnsi="Arial" w:cs="Arial"/>
          <w:sz w:val="20"/>
          <w:szCs w:val="20"/>
        </w:rPr>
        <w:t>What is the significance of the problem?</w:t>
      </w:r>
      <w:r w:rsidR="00EA0E4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9887341"/>
          <w:placeholder>
            <w:docPart w:val="DefaultPlaceholder_-1854013440"/>
          </w:placeholder>
          <w:showingPlcHdr/>
          <w:text/>
        </w:sdtPr>
        <w:sdtEndPr/>
        <w:sdtContent>
          <w:r w:rsidR="000257C7" w:rsidRPr="00017AAE">
            <w:rPr>
              <w:rStyle w:val="PlaceholderText"/>
            </w:rPr>
            <w:t>Click or tap here to enter text.</w:t>
          </w:r>
        </w:sdtContent>
      </w:sdt>
    </w:p>
    <w:p w14:paraId="60FA9ABF" w14:textId="77777777" w:rsidR="00EA0E45" w:rsidRPr="00EC2CEB" w:rsidRDefault="00EA0E45" w:rsidP="007F0026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21"/>
        <w:gridCol w:w="9339"/>
      </w:tblGrid>
      <w:tr w:rsidR="00386778" w:rsidRPr="00EC2CEB" w14:paraId="0F619192" w14:textId="77777777" w:rsidTr="00EA0E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" w:type="pct"/>
          </w:tcPr>
          <w:p w14:paraId="32F4484A" w14:textId="10338F2A" w:rsidR="00386778" w:rsidRPr="00EC2CEB" w:rsidRDefault="00386778" w:rsidP="004D3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pct"/>
          </w:tcPr>
          <w:p w14:paraId="6085FDAC" w14:textId="384E5989" w:rsidR="00386778" w:rsidRPr="00EC2CEB" w:rsidRDefault="00107DBC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C2CEB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What data source will you use to define/monitor the problem?</w:t>
            </w:r>
            <w:sdt>
              <w:sdtPr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id w:val="-8128655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D06FA">
                  <w:rPr>
                    <w:rFonts w:ascii="Arial" w:hAnsi="Arial" w:cs="Arial"/>
                    <w:i w:val="0"/>
                    <w:iCs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3D724ED7" w14:textId="77777777" w:rsidR="00EA0E45" w:rsidRDefault="00EA0E45" w:rsidP="00107DBC">
      <w:pPr>
        <w:rPr>
          <w:rFonts w:ascii="Arial" w:hAnsi="Arial" w:cs="Arial"/>
          <w:sz w:val="20"/>
          <w:szCs w:val="20"/>
        </w:rPr>
      </w:pPr>
    </w:p>
    <w:p w14:paraId="40DBCA8E" w14:textId="30CD9CD6" w:rsidR="001273C1" w:rsidRPr="00EC2CEB" w:rsidRDefault="00107DBC" w:rsidP="00107DBC">
      <w:pPr>
        <w:rPr>
          <w:rFonts w:ascii="Arial" w:hAnsi="Arial" w:cs="Arial"/>
          <w:sz w:val="20"/>
          <w:szCs w:val="20"/>
        </w:rPr>
      </w:pPr>
      <w:r w:rsidRPr="00EC2CEB">
        <w:rPr>
          <w:rFonts w:ascii="Arial" w:hAnsi="Arial" w:cs="Arial"/>
          <w:sz w:val="20"/>
          <w:szCs w:val="20"/>
        </w:rPr>
        <w:t>What is the overall aim/goal?</w:t>
      </w:r>
      <w:r w:rsidR="008A2058">
        <w:rPr>
          <w:rFonts w:ascii="Arial" w:hAnsi="Arial" w:cs="Arial"/>
          <w:sz w:val="20"/>
          <w:szCs w:val="20"/>
        </w:rPr>
        <w:t xml:space="preserve"> Please write so that the aim is specific, relevant, </w:t>
      </w:r>
      <w:r w:rsidR="00F22668">
        <w:rPr>
          <w:rFonts w:ascii="Arial" w:hAnsi="Arial" w:cs="Arial"/>
          <w:sz w:val="20"/>
          <w:szCs w:val="20"/>
        </w:rPr>
        <w:t>measurable</w:t>
      </w:r>
      <w:r w:rsidR="008A2058">
        <w:rPr>
          <w:rFonts w:ascii="Arial" w:hAnsi="Arial" w:cs="Arial"/>
          <w:sz w:val="20"/>
          <w:szCs w:val="20"/>
        </w:rPr>
        <w:t xml:space="preserve">, </w:t>
      </w:r>
      <w:r w:rsidR="00F22668">
        <w:rPr>
          <w:rFonts w:ascii="Arial" w:hAnsi="Arial" w:cs="Arial"/>
          <w:sz w:val="20"/>
          <w:szCs w:val="20"/>
        </w:rPr>
        <w:t>and time bound.</w:t>
      </w:r>
      <w:r w:rsidR="00EA0E4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62728200"/>
          <w:placeholder>
            <w:docPart w:val="DefaultPlaceholder_-1854013440"/>
          </w:placeholder>
          <w:text/>
        </w:sdtPr>
        <w:sdtEndPr/>
        <w:sdtContent>
          <w:r w:rsidR="00DD53BC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21"/>
        <w:gridCol w:w="9339"/>
      </w:tblGrid>
      <w:tr w:rsidR="00386778" w:rsidRPr="00EC2CEB" w14:paraId="2905E763" w14:textId="77777777" w:rsidTr="00EA0E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" w:type="pct"/>
          </w:tcPr>
          <w:p w14:paraId="4AF67257" w14:textId="51628593" w:rsidR="00386778" w:rsidRPr="00EC2CEB" w:rsidRDefault="00386778" w:rsidP="004D3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pct"/>
          </w:tcPr>
          <w:p w14:paraId="09267DCC" w14:textId="64E3E6E5" w:rsidR="000257C7" w:rsidRDefault="00107DBC" w:rsidP="000257C7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C2CEB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What is your plan for assessment</w:t>
            </w:r>
            <w:r w:rsidR="00F2266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or </w:t>
            </w:r>
            <w:r w:rsidRPr="00EC2CEB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measuring success</w:t>
            </w:r>
          </w:p>
          <w:p w14:paraId="6B8D5BC1" w14:textId="5B067CD5" w:rsidR="001B3F99" w:rsidRPr="00EC2CEB" w:rsidRDefault="001B3F99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</w:tbl>
    <w:p w14:paraId="7CBF5F5D" w14:textId="77777777" w:rsidR="00EA0E45" w:rsidRDefault="00EA0E45">
      <w:pPr>
        <w:pStyle w:val="NoSpacing"/>
        <w:rPr>
          <w:rFonts w:ascii="Arial" w:hAnsi="Arial" w:cs="Arial"/>
          <w:sz w:val="20"/>
          <w:szCs w:val="20"/>
        </w:rPr>
      </w:pPr>
    </w:p>
    <w:p w14:paraId="628A8692" w14:textId="1B03159C" w:rsidR="001273C1" w:rsidRDefault="004F5E1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there a clear intervention </w:t>
      </w:r>
      <w:r w:rsidR="007E304C">
        <w:rPr>
          <w:rFonts w:ascii="Arial" w:hAnsi="Arial" w:cs="Arial"/>
          <w:sz w:val="20"/>
          <w:szCs w:val="20"/>
        </w:rPr>
        <w:t>and an implementation strategy</w:t>
      </w:r>
      <w:r>
        <w:rPr>
          <w:rFonts w:ascii="Arial" w:hAnsi="Arial" w:cs="Arial"/>
          <w:sz w:val="20"/>
          <w:szCs w:val="20"/>
        </w:rPr>
        <w:t>. If yes, please explain</w:t>
      </w:r>
      <w:r w:rsidR="001C100C">
        <w:rPr>
          <w:rFonts w:ascii="Arial" w:hAnsi="Arial" w:cs="Arial"/>
          <w:sz w:val="20"/>
          <w:szCs w:val="20"/>
        </w:rPr>
        <w:t xml:space="preserve">. Can this strategy be replicated across institutions? </w:t>
      </w:r>
      <w:r w:rsidR="003D36B6">
        <w:rPr>
          <w:rFonts w:ascii="Arial" w:hAnsi="Arial" w:cs="Arial"/>
          <w:sz w:val="20"/>
          <w:szCs w:val="20"/>
        </w:rPr>
        <w:t xml:space="preserve">Have you/someone at your </w:t>
      </w:r>
      <w:r w:rsidR="000D4501">
        <w:rPr>
          <w:rFonts w:ascii="Arial" w:hAnsi="Arial" w:cs="Arial"/>
          <w:sz w:val="20"/>
          <w:szCs w:val="20"/>
        </w:rPr>
        <w:t>program</w:t>
      </w:r>
      <w:r w:rsidR="003D36B6">
        <w:rPr>
          <w:rFonts w:ascii="Arial" w:hAnsi="Arial" w:cs="Arial"/>
          <w:sz w:val="20"/>
          <w:szCs w:val="20"/>
        </w:rPr>
        <w:t xml:space="preserve"> tested this strategy</w:t>
      </w:r>
      <w:r w:rsidR="000D4501">
        <w:rPr>
          <w:rFonts w:ascii="Arial" w:hAnsi="Arial" w:cs="Arial"/>
          <w:sz w:val="20"/>
          <w:szCs w:val="20"/>
        </w:rPr>
        <w:t>?</w:t>
      </w:r>
    </w:p>
    <w:p w14:paraId="6A445E2D" w14:textId="77777777" w:rsidR="00F22668" w:rsidRDefault="00F22668" w:rsidP="00F22668">
      <w:pPr>
        <w:rPr>
          <w:rFonts w:ascii="Arial" w:hAnsi="Arial" w:cs="Arial"/>
          <w:sz w:val="20"/>
          <w:szCs w:val="20"/>
        </w:rPr>
      </w:pP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21"/>
        <w:gridCol w:w="9339"/>
      </w:tblGrid>
      <w:tr w:rsidR="00F22668" w:rsidRPr="00EC2CEB" w14:paraId="199DB154" w14:textId="77777777" w:rsidTr="00D81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" w:type="pct"/>
          </w:tcPr>
          <w:p w14:paraId="705B0905" w14:textId="77777777" w:rsidR="00F22668" w:rsidRPr="00EC2CEB" w:rsidRDefault="00F22668" w:rsidP="00D81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pct"/>
          </w:tcPr>
          <w:p w14:paraId="6F75E9F8" w14:textId="5F726858" w:rsidR="00F22668" w:rsidRPr="00EC2CEB" w:rsidRDefault="00F22668" w:rsidP="00D81B7E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C2CEB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What </w:t>
            </w:r>
            <w:r w:rsidR="002C50E2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stakeholders or representatives should be engaged on a national planning group? What stakeholders will you guide local programs to include</w:t>
            </w:r>
            <w:r w:rsidRPr="00EC2CEB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?</w:t>
            </w:r>
            <w:sdt>
              <w:sdtPr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id w:val="327644456"/>
                <w:placeholder>
                  <w:docPart w:val="3514DE12682F48E087AA7FA7BE70858B"/>
                </w:placeholder>
                <w:text/>
              </w:sdtPr>
              <w:sdtEndPr/>
              <w:sdtContent>
                <w:r w:rsidR="00312F5E">
                  <w:rPr>
                    <w:rFonts w:ascii="Arial" w:hAnsi="Arial" w:cs="Arial"/>
                    <w:i w:val="0"/>
                    <w:iCs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6673F67C" w14:textId="77777777" w:rsidR="00F22668" w:rsidRDefault="00F22668" w:rsidP="00F22668"/>
    <w:p w14:paraId="631E9005" w14:textId="4319EEA8" w:rsidR="004F5E1B" w:rsidRDefault="004F5E1B" w:rsidP="004F5E1B">
      <w:pPr>
        <w:pStyle w:val="NoSpacing"/>
        <w:rPr>
          <w:rFonts w:ascii="Arial" w:hAnsi="Arial" w:cs="Arial"/>
          <w:sz w:val="20"/>
          <w:szCs w:val="20"/>
        </w:rPr>
      </w:pPr>
      <w:r w:rsidRPr="007F0026">
        <w:rPr>
          <w:rFonts w:ascii="Arial" w:hAnsi="Arial" w:cs="Arial"/>
          <w:sz w:val="20"/>
          <w:szCs w:val="20"/>
        </w:rPr>
        <w:lastRenderedPageBreak/>
        <w:t>How will this impact (benefit) patients?</w:t>
      </w:r>
      <w:sdt>
        <w:sdtPr>
          <w:rPr>
            <w:rFonts w:ascii="Arial" w:hAnsi="Arial" w:cs="Arial"/>
            <w:sz w:val="20"/>
            <w:szCs w:val="20"/>
          </w:rPr>
          <w:id w:val="-506143467"/>
          <w:placeholder>
            <w:docPart w:val="8AC3D131F618414BBDFD7FC203F9EEC6"/>
          </w:placeholder>
          <w:text/>
        </w:sdtPr>
        <w:sdtEndPr/>
        <w:sdtContent>
          <w:r w:rsidR="007B00B9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</w:p>
    <w:p w14:paraId="2687F618" w14:textId="77777777" w:rsidR="004F5E1B" w:rsidRDefault="004F5E1B" w:rsidP="004F5E1B">
      <w:pPr>
        <w:rPr>
          <w:rFonts w:ascii="Arial" w:hAnsi="Arial" w:cs="Arial"/>
          <w:sz w:val="20"/>
          <w:szCs w:val="20"/>
        </w:rPr>
      </w:pP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21"/>
        <w:gridCol w:w="9339"/>
      </w:tblGrid>
      <w:tr w:rsidR="00092B36" w:rsidRPr="00EC2CEB" w14:paraId="33512A5D" w14:textId="77777777" w:rsidTr="00D81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" w:type="pct"/>
          </w:tcPr>
          <w:p w14:paraId="1771E022" w14:textId="77777777" w:rsidR="00092B36" w:rsidRPr="00EC2CEB" w:rsidRDefault="00092B36" w:rsidP="00D81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pct"/>
          </w:tcPr>
          <w:p w14:paraId="06B044EF" w14:textId="54E57214" w:rsidR="00092B36" w:rsidRPr="00EC2CEB" w:rsidRDefault="00E87F39" w:rsidP="00D81B7E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Please describe any limitations this project may encounter</w:t>
            </w:r>
            <w:r w:rsidR="00092B36" w:rsidRPr="00EC2CEB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?</w:t>
            </w:r>
            <w:sdt>
              <w:sdtPr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id w:val="-539129399"/>
                <w:placeholder>
                  <w:docPart w:val="49838647C69A4226BB68DB7199276EC8"/>
                </w:placeholder>
                <w:text/>
              </w:sdtPr>
              <w:sdtEndPr/>
              <w:sdtContent>
                <w:r w:rsidR="007B00B9">
                  <w:rPr>
                    <w:rFonts w:ascii="Arial" w:hAnsi="Arial" w:cs="Arial"/>
                    <w:i w:val="0"/>
                    <w:iCs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30EC2FB6" w14:textId="77777777" w:rsidR="00092B36" w:rsidRDefault="00092B36" w:rsidP="004F5E1B">
      <w:pPr>
        <w:rPr>
          <w:rFonts w:ascii="Arial" w:hAnsi="Arial" w:cs="Arial"/>
          <w:sz w:val="20"/>
          <w:szCs w:val="20"/>
        </w:rPr>
      </w:pPr>
    </w:p>
    <w:p w14:paraId="0591FA21" w14:textId="01565B50" w:rsidR="00D12294" w:rsidRDefault="00D12294" w:rsidP="00D1229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there specific criteria a hospital/program will need or need to consider when conducting this projec</w:t>
      </w:r>
      <w:r w:rsidR="001C100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(example, is this project appropriate for a </w:t>
      </w:r>
      <w:r w:rsidR="001C100C">
        <w:rPr>
          <w:rFonts w:ascii="Arial" w:hAnsi="Arial" w:cs="Arial"/>
          <w:sz w:val="20"/>
          <w:szCs w:val="20"/>
        </w:rPr>
        <w:t>program that may be lower resourced</w:t>
      </w:r>
      <w:r w:rsidRPr="007F0026">
        <w:rPr>
          <w:rFonts w:ascii="Arial" w:hAnsi="Arial" w:cs="Arial"/>
          <w:sz w:val="20"/>
          <w:szCs w:val="20"/>
        </w:rPr>
        <w:t>?</w:t>
      </w:r>
    </w:p>
    <w:p w14:paraId="4C3570B8" w14:textId="77777777" w:rsidR="00D12294" w:rsidRDefault="00D12294" w:rsidP="00D12294">
      <w:pPr>
        <w:rPr>
          <w:rFonts w:ascii="Arial" w:hAnsi="Arial" w:cs="Arial"/>
          <w:sz w:val="20"/>
          <w:szCs w:val="20"/>
        </w:rPr>
      </w:pP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21"/>
        <w:gridCol w:w="9339"/>
      </w:tblGrid>
      <w:tr w:rsidR="00466A3B" w:rsidRPr="00EC2CEB" w14:paraId="4A2EF19D" w14:textId="77777777" w:rsidTr="00D81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" w:type="pct"/>
          </w:tcPr>
          <w:p w14:paraId="50109B4B" w14:textId="77777777" w:rsidR="00466A3B" w:rsidRPr="00EC2CEB" w:rsidRDefault="00466A3B" w:rsidP="00D81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pct"/>
          </w:tcPr>
          <w:p w14:paraId="282262A4" w14:textId="4D16C6C2" w:rsidR="00466A3B" w:rsidRPr="00EC2CEB" w:rsidRDefault="00466A3B" w:rsidP="00D81B7E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How does your proposal address inclusivity of diverse and underrepresented populations</w:t>
            </w:r>
            <w:r w:rsidRPr="00EC2CEB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?</w:t>
            </w:r>
            <w:sdt>
              <w:sdtPr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id w:val="1407027646"/>
                <w:placeholder>
                  <w:docPart w:val="9A66AC635F9647BF84F217276A329136"/>
                </w:placeholder>
                <w:showingPlcHdr/>
                <w:text/>
              </w:sdtPr>
              <w:sdtEndPr/>
              <w:sdtContent>
                <w:r w:rsidR="000257C7" w:rsidRPr="00017AA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25E6251" w14:textId="77777777" w:rsidR="00466A3B" w:rsidRDefault="00466A3B" w:rsidP="00D12294">
      <w:pPr>
        <w:rPr>
          <w:rFonts w:ascii="Arial" w:hAnsi="Arial" w:cs="Arial"/>
          <w:sz w:val="20"/>
          <w:szCs w:val="20"/>
        </w:rPr>
      </w:pPr>
    </w:p>
    <w:p w14:paraId="6595910E" w14:textId="33F958DD" w:rsidR="00D325D4" w:rsidRDefault="00D325D4" w:rsidP="00D122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intend to publish results (through abstracts, posters, manuscripts? If yes, where do you plan to submit and who would be responsible for writing and presenting? </w:t>
      </w:r>
      <w:sdt>
        <w:sdtPr>
          <w:rPr>
            <w:rFonts w:ascii="Arial" w:hAnsi="Arial" w:cs="Arial"/>
            <w:i/>
            <w:iCs/>
            <w:sz w:val="20"/>
            <w:szCs w:val="20"/>
          </w:rPr>
          <w:id w:val="1809059842"/>
          <w:placeholder>
            <w:docPart w:val="F85B7B4B8FA34EADA3E8881518994423"/>
          </w:placeholder>
          <w:showingPlcHdr/>
          <w:text/>
        </w:sdtPr>
        <w:sdtEndPr/>
        <w:sdtContent>
          <w:r w:rsidRPr="00017AAE">
            <w:rPr>
              <w:rStyle w:val="PlaceholderText"/>
            </w:rPr>
            <w:t>Click or tap here to enter text.</w:t>
          </w:r>
        </w:sdtContent>
      </w:sdt>
    </w:p>
    <w:p w14:paraId="0B41467C" w14:textId="77777777" w:rsidR="00D325D4" w:rsidRDefault="00D325D4" w:rsidP="00F22668"/>
    <w:p w14:paraId="5C4CB6A4" w14:textId="77777777" w:rsidR="00D325D4" w:rsidRDefault="00D325D4" w:rsidP="00F22668"/>
    <w:p w14:paraId="6EDB5F78" w14:textId="6239BE77" w:rsidR="004F5E1B" w:rsidRDefault="00F64566" w:rsidP="00F22668">
      <w:r>
        <w:t xml:space="preserve">If available, please complete the table below. </w:t>
      </w:r>
    </w:p>
    <w:tbl>
      <w:tblPr>
        <w:tblStyle w:val="ProposalTable"/>
        <w:tblW w:w="0" w:type="auto"/>
        <w:tblLook w:val="04A0" w:firstRow="1" w:lastRow="0" w:firstColumn="1" w:lastColumn="0" w:noHBand="0" w:noVBand="1"/>
      </w:tblPr>
      <w:tblGrid>
        <w:gridCol w:w="1735"/>
        <w:gridCol w:w="1399"/>
        <w:gridCol w:w="2722"/>
        <w:gridCol w:w="1324"/>
        <w:gridCol w:w="2149"/>
      </w:tblGrid>
      <w:tr w:rsidR="00F64566" w:rsidRPr="00EA0E45" w14:paraId="6A6EB655" w14:textId="77777777" w:rsidTr="00D81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tcW w:w="1735" w:type="dxa"/>
          </w:tcPr>
          <w:p w14:paraId="7D8E7DE5" w14:textId="77777777" w:rsidR="00F64566" w:rsidRPr="006366B8" w:rsidRDefault="00F64566" w:rsidP="00D81B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name</w:t>
            </w:r>
          </w:p>
        </w:tc>
        <w:tc>
          <w:tcPr>
            <w:tcW w:w="1399" w:type="dxa"/>
          </w:tcPr>
          <w:p w14:paraId="5E80B885" w14:textId="77777777" w:rsidR="00F64566" w:rsidRPr="00EA0E45" w:rsidRDefault="00F64566" w:rsidP="00D81B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Definition</w:t>
            </w:r>
          </w:p>
        </w:tc>
        <w:tc>
          <w:tcPr>
            <w:tcW w:w="2722" w:type="dxa"/>
          </w:tcPr>
          <w:p w14:paraId="0B33A9C0" w14:textId="77777777" w:rsidR="00F64566" w:rsidRPr="006366B8" w:rsidRDefault="00F64566" w:rsidP="00D81B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Calculation (Numerator/Denominator)</w:t>
            </w:r>
          </w:p>
        </w:tc>
        <w:tc>
          <w:tcPr>
            <w:tcW w:w="1324" w:type="dxa"/>
          </w:tcPr>
          <w:p w14:paraId="5803DFA6" w14:textId="77777777" w:rsidR="00F64566" w:rsidRPr="006366B8" w:rsidRDefault="00F64566" w:rsidP="00D81B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Exclusion</w:t>
            </w:r>
          </w:p>
        </w:tc>
        <w:tc>
          <w:tcPr>
            <w:tcW w:w="2149" w:type="dxa"/>
          </w:tcPr>
          <w:p w14:paraId="27A7C649" w14:textId="77777777" w:rsidR="00F64566" w:rsidRPr="006366B8" w:rsidRDefault="00F64566" w:rsidP="00D81B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Associated Questions</w:t>
            </w:r>
          </w:p>
        </w:tc>
      </w:tr>
      <w:tr w:rsidR="00F64566" w:rsidRPr="00EA0E45" w14:paraId="23098510" w14:textId="77777777" w:rsidTr="00D81B7E">
        <w:trPr>
          <w:trHeight w:val="494"/>
        </w:trPr>
        <w:tc>
          <w:tcPr>
            <w:tcW w:w="1735" w:type="dxa"/>
          </w:tcPr>
          <w:p w14:paraId="3455D696" w14:textId="77777777" w:rsidR="00F64566" w:rsidRPr="006366B8" w:rsidRDefault="00F64566" w:rsidP="00D81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9" w:type="dxa"/>
          </w:tcPr>
          <w:p w14:paraId="5C160E0F" w14:textId="77777777" w:rsidR="00F64566" w:rsidRPr="006366B8" w:rsidRDefault="00F64566" w:rsidP="00D81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5263FEC" w14:textId="77777777" w:rsidR="00F64566" w:rsidRPr="006366B8" w:rsidRDefault="00F64566" w:rsidP="00D81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76F1ED8" w14:textId="77777777" w:rsidR="00F64566" w:rsidRPr="006366B8" w:rsidRDefault="00F64566" w:rsidP="00D81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3CFF23B4" w14:textId="77777777" w:rsidR="00F64566" w:rsidRPr="006366B8" w:rsidRDefault="00F64566" w:rsidP="00D81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5D4" w:rsidRPr="00EA0E45" w14:paraId="36D1DDE5" w14:textId="77777777" w:rsidTr="00D81B7E">
        <w:trPr>
          <w:trHeight w:val="494"/>
        </w:trPr>
        <w:tc>
          <w:tcPr>
            <w:tcW w:w="1735" w:type="dxa"/>
          </w:tcPr>
          <w:p w14:paraId="73C66401" w14:textId="77777777" w:rsidR="00D325D4" w:rsidRPr="006366B8" w:rsidRDefault="00D325D4" w:rsidP="00D81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9" w:type="dxa"/>
          </w:tcPr>
          <w:p w14:paraId="1CF77F5D" w14:textId="77777777" w:rsidR="00D325D4" w:rsidRPr="006366B8" w:rsidRDefault="00D325D4" w:rsidP="00D81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DDDD625" w14:textId="77777777" w:rsidR="00D325D4" w:rsidRPr="006366B8" w:rsidRDefault="00D325D4" w:rsidP="00D81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26D2E99" w14:textId="77777777" w:rsidR="00D325D4" w:rsidRPr="006366B8" w:rsidRDefault="00D325D4" w:rsidP="00D81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51A15F4D" w14:textId="77777777" w:rsidR="00D325D4" w:rsidRPr="006366B8" w:rsidRDefault="00D325D4" w:rsidP="00D81B7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5D6C00" w14:textId="77777777" w:rsidR="007E2655" w:rsidRDefault="007E2655">
      <w:pPr>
        <w:pStyle w:val="Heading1"/>
        <w:rPr>
          <w:rFonts w:ascii="Arial" w:hAnsi="Arial" w:cs="Arial"/>
          <w:sz w:val="20"/>
          <w:szCs w:val="20"/>
        </w:rPr>
      </w:pPr>
    </w:p>
    <w:p w14:paraId="7B2BB449" w14:textId="0DEE3B16" w:rsidR="001273C1" w:rsidRPr="007F0026" w:rsidRDefault="007F0026">
      <w:pPr>
        <w:pStyle w:val="Heading1"/>
        <w:rPr>
          <w:rFonts w:ascii="Arial" w:hAnsi="Arial" w:cs="Arial"/>
          <w:sz w:val="20"/>
          <w:szCs w:val="20"/>
        </w:rPr>
      </w:pPr>
      <w:r w:rsidRPr="007F0026">
        <w:rPr>
          <w:rFonts w:ascii="Arial" w:hAnsi="Arial" w:cs="Arial"/>
          <w:sz w:val="20"/>
          <w:szCs w:val="20"/>
        </w:rPr>
        <w:t>Additonal notes:</w:t>
      </w:r>
    </w:p>
    <w:tbl>
      <w:tblPr>
        <w:tblStyle w:val="TipTable"/>
        <w:tblW w:w="5135" w:type="pct"/>
        <w:tblLook w:val="04A0" w:firstRow="1" w:lastRow="0" w:firstColumn="1" w:lastColumn="0" w:noHBand="0" w:noVBand="1"/>
        <w:tblDescription w:val="Layout table"/>
      </w:tblPr>
      <w:tblGrid>
        <w:gridCol w:w="592"/>
        <w:gridCol w:w="9021"/>
      </w:tblGrid>
      <w:tr w:rsidR="00386778" w:rsidRPr="007F0026" w14:paraId="32F814D9" w14:textId="77777777" w:rsidTr="000D7AE5">
        <w:trPr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6B03FDA" w14:textId="2D5CAB5A" w:rsidR="00386778" w:rsidRPr="00EC2CEB" w:rsidRDefault="00386778" w:rsidP="004D3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pct"/>
          </w:tcPr>
          <w:p w14:paraId="192EC995" w14:textId="51A0C399" w:rsidR="00386778" w:rsidRPr="00EC2CEB" w:rsidRDefault="007F0026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C2CEB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Please share any further relevant information including </w:t>
            </w:r>
            <w:r w:rsidR="009D3605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wh</w:t>
            </w:r>
            <w:r w:rsidRPr="00EC2CEB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o developed this proposal (name and role). Include anything else you would like to share about this request, including relevant resources. </w:t>
            </w:r>
            <w:sdt>
              <w:sdtPr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id w:val="-19140003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A0E45" w:rsidRPr="00017AA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F8A592" w14:textId="2604E789" w:rsidR="007F0026" w:rsidRDefault="007F0026" w:rsidP="007F0026">
      <w:pPr>
        <w:rPr>
          <w:rFonts w:cstheme="minorHAnsi"/>
          <w:b/>
          <w:bCs/>
          <w:sz w:val="32"/>
          <w:szCs w:val="32"/>
          <w:u w:val="single"/>
        </w:rPr>
      </w:pPr>
    </w:p>
    <w:p w14:paraId="34451887" w14:textId="77777777" w:rsidR="007F0026" w:rsidRDefault="007F0026" w:rsidP="007F0026">
      <w:pPr>
        <w:rPr>
          <w:rFonts w:cstheme="minorHAnsi"/>
          <w:b/>
          <w:bCs/>
          <w:sz w:val="32"/>
          <w:szCs w:val="32"/>
          <w:u w:val="single"/>
        </w:rPr>
      </w:pPr>
    </w:p>
    <w:p w14:paraId="59CAB20E" w14:textId="77777777" w:rsidR="007F0026" w:rsidRPr="008B2655" w:rsidRDefault="007F0026" w:rsidP="007F0026">
      <w:pPr>
        <w:rPr>
          <w:rFonts w:cstheme="minorHAnsi"/>
        </w:rPr>
      </w:pPr>
      <w:r w:rsidRPr="008B2655">
        <w:rPr>
          <w:rFonts w:cstheme="minorHAnsi"/>
          <w:b/>
          <w:bCs/>
          <w:sz w:val="32"/>
          <w:szCs w:val="32"/>
          <w:u w:val="single"/>
        </w:rPr>
        <w:t>Definitions</w:t>
      </w:r>
      <w:r w:rsidRPr="008B2655">
        <w:rPr>
          <w:rFonts w:cstheme="minorHAnsi"/>
          <w:u w:val="single"/>
        </w:rPr>
        <w:t>:</w:t>
      </w:r>
    </w:p>
    <w:p w14:paraId="501DBA12" w14:textId="77777777" w:rsidR="007F0026" w:rsidRDefault="007F0026" w:rsidP="007F0026"/>
    <w:p w14:paraId="1F782F77" w14:textId="77777777" w:rsidR="007F0026" w:rsidRDefault="007F0026" w:rsidP="007F0026">
      <w:r w:rsidRPr="000D4534">
        <w:rPr>
          <w:b/>
          <w:bCs/>
        </w:rPr>
        <w:t>Problem statement</w:t>
      </w:r>
      <w:r>
        <w:t>: a statement that presents the clinical reason to pursue the project. This statement should reflect the “current state”, is narrow in scope, and may include quantifiable impact</w:t>
      </w:r>
    </w:p>
    <w:p w14:paraId="60C1A36C" w14:textId="77777777" w:rsidR="007F0026" w:rsidRDefault="007F0026" w:rsidP="007F0026"/>
    <w:p w14:paraId="7FA7531A" w14:textId="77777777" w:rsidR="007F0026" w:rsidRPr="007E470E" w:rsidRDefault="007F0026" w:rsidP="007F0026">
      <w:r>
        <w:rPr>
          <w:b/>
          <w:bCs/>
        </w:rPr>
        <w:t>Significance of the problem:</w:t>
      </w:r>
      <w:r>
        <w:t xml:space="preserve"> define the significance of the problem, e.g., a systematic issue, statistical outlier, lifesaving, costly, unsafe practice, non-standardized, or variability in practice with substantial untoward effects.</w:t>
      </w:r>
    </w:p>
    <w:p w14:paraId="512C09BA" w14:textId="77777777" w:rsidR="007F0026" w:rsidRDefault="007F0026" w:rsidP="007F0026">
      <w:pPr>
        <w:rPr>
          <w:b/>
          <w:bCs/>
        </w:rPr>
      </w:pPr>
    </w:p>
    <w:p w14:paraId="217DF306" w14:textId="77777777" w:rsidR="007F0026" w:rsidRPr="007E470E" w:rsidRDefault="007F0026" w:rsidP="007F0026">
      <w:r w:rsidRPr="000D4534">
        <w:rPr>
          <w:b/>
          <w:bCs/>
        </w:rPr>
        <w:t>Data source</w:t>
      </w:r>
      <w:r>
        <w:t>:  the local data used to identify the problem. Examples of data sources include registries, chart reviews, quality measures, variance reporting systems, stakeholder analysis, focus group, among others</w:t>
      </w:r>
    </w:p>
    <w:p w14:paraId="77E0E779" w14:textId="77777777" w:rsidR="007F0026" w:rsidRDefault="007F0026" w:rsidP="007F0026">
      <w:pPr>
        <w:rPr>
          <w:b/>
          <w:bCs/>
        </w:rPr>
      </w:pPr>
    </w:p>
    <w:p w14:paraId="0A1CF2F0" w14:textId="77777777" w:rsidR="007F0026" w:rsidRDefault="007F0026" w:rsidP="007F0026">
      <w:r w:rsidRPr="000D4534">
        <w:rPr>
          <w:b/>
          <w:bCs/>
        </w:rPr>
        <w:t>Aim statement</w:t>
      </w:r>
      <w:r>
        <w:rPr>
          <w:b/>
          <w:bCs/>
        </w:rPr>
        <w:t>:</w:t>
      </w:r>
      <w:r>
        <w:t xml:space="preserve"> an explicit description of the desired outcome for a plan that includes the target population, level of measurable improvement, and time frame. This statement should include elements that are specific, measurable, actionable, reliable, and time bound</w:t>
      </w:r>
    </w:p>
    <w:p w14:paraId="13A09CE9" w14:textId="77777777" w:rsidR="007F0026" w:rsidRDefault="007F0026" w:rsidP="007F0026"/>
    <w:p w14:paraId="13B04135" w14:textId="77777777" w:rsidR="007F0026" w:rsidRPr="00484D71" w:rsidRDefault="007F0026" w:rsidP="007F0026">
      <w:r w:rsidRPr="009D1027">
        <w:rPr>
          <w:b/>
          <w:bCs/>
        </w:rPr>
        <w:t>Assessment plan:</w:t>
      </w:r>
      <w:r>
        <w:rPr>
          <w:b/>
          <w:bCs/>
        </w:rPr>
        <w:t xml:space="preserve"> </w:t>
      </w:r>
      <w:r>
        <w:t>define strategies being undertaken (use of checklists, protocols, educational programs, or a combination of approaches) and rationale for chosen strategy. Include which QI model you recommend leveraging</w:t>
      </w:r>
    </w:p>
    <w:p w14:paraId="6BC24852" w14:textId="77777777" w:rsidR="007F0026" w:rsidRDefault="007F0026" w:rsidP="007F0026"/>
    <w:p w14:paraId="175D693A" w14:textId="77777777" w:rsidR="007F0026" w:rsidRPr="009D1027" w:rsidRDefault="007F0026" w:rsidP="007F0026">
      <w:r w:rsidRPr="000D4534">
        <w:rPr>
          <w:b/>
          <w:bCs/>
        </w:rPr>
        <w:t>Benefit to patients:</w:t>
      </w:r>
      <w:r>
        <w:rPr>
          <w:b/>
          <w:bCs/>
        </w:rPr>
        <w:t xml:space="preserve"> </w:t>
      </w:r>
      <w:r>
        <w:t>a statement on if/how this project may impact patients. Consider equity and patient related data</w:t>
      </w:r>
    </w:p>
    <w:p w14:paraId="759A9E39" w14:textId="77777777" w:rsidR="007F0026" w:rsidRDefault="007F0026" w:rsidP="007F0026"/>
    <w:p w14:paraId="47B4EDD6" w14:textId="77777777" w:rsidR="007F0026" w:rsidRDefault="007F0026" w:rsidP="007F0026"/>
    <w:p w14:paraId="031511C6" w14:textId="77777777" w:rsidR="007F0026" w:rsidRDefault="007F0026" w:rsidP="007F0026"/>
    <w:p w14:paraId="5A57830A" w14:textId="77777777" w:rsidR="007F0026" w:rsidRDefault="007F0026" w:rsidP="007F0026"/>
    <w:p w14:paraId="6A4AF39E" w14:textId="5BA577C5" w:rsidR="007F0026" w:rsidRDefault="007F0026" w:rsidP="007F0026"/>
    <w:p w14:paraId="75F0B0E2" w14:textId="1DAD3C35" w:rsidR="00C42CD3" w:rsidRDefault="00C42CD3" w:rsidP="007F0026"/>
    <w:p w14:paraId="19EB6C16" w14:textId="779E4F9F" w:rsidR="00C42CD3" w:rsidRDefault="00C42CD3" w:rsidP="007F0026"/>
    <w:p w14:paraId="0F61797B" w14:textId="297E1AC2" w:rsidR="00C42CD3" w:rsidRDefault="00C42CD3" w:rsidP="007F0026"/>
    <w:p w14:paraId="65D54B5B" w14:textId="42B8DBD1" w:rsidR="00C42CD3" w:rsidRDefault="00C42CD3" w:rsidP="007F0026"/>
    <w:p w14:paraId="48D5C122" w14:textId="4B5F17E2" w:rsidR="00C42CD3" w:rsidRDefault="00C42CD3" w:rsidP="007F0026"/>
    <w:sectPr w:rsidR="00C42CD3">
      <w:headerReference w:type="default" r:id="rId7"/>
      <w:footerReference w:type="default" r:id="rId8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13B2" w14:textId="77777777" w:rsidR="00771BBB" w:rsidRDefault="00771BBB">
      <w:pPr>
        <w:spacing w:after="0" w:line="240" w:lineRule="auto"/>
      </w:pPr>
      <w:r>
        <w:separator/>
      </w:r>
    </w:p>
  </w:endnote>
  <w:endnote w:type="continuationSeparator" w:id="0">
    <w:p w14:paraId="1D39FB9A" w14:textId="77777777" w:rsidR="00771BBB" w:rsidRDefault="0077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9813" w14:textId="70648169" w:rsidR="007E2655" w:rsidRPr="007F0026" w:rsidRDefault="00EC2CEB" w:rsidP="007E2655">
    <w:pPr>
      <w:rPr>
        <w:rFonts w:cstheme="minorHAnsi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33BA8490" wp14:editId="6F370555">
          <wp:simplePos x="0" y="0"/>
          <wp:positionH relativeFrom="page">
            <wp:posOffset>914400</wp:posOffset>
          </wp:positionH>
          <wp:positionV relativeFrom="page">
            <wp:posOffset>12475597</wp:posOffset>
          </wp:positionV>
          <wp:extent cx="7772400" cy="678246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07" cy="678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75F">
      <w:fldChar w:fldCharType="begin"/>
    </w:r>
    <w:r w:rsidR="0088175F">
      <w:instrText xml:space="preserve"> PAGE   \* MERGEFORMAT </w:instrText>
    </w:r>
    <w:r w:rsidR="0088175F">
      <w:fldChar w:fldCharType="separate"/>
    </w:r>
    <w:r w:rsidR="004E5035">
      <w:t>1</w:t>
    </w:r>
    <w:r w:rsidR="0088175F">
      <w:fldChar w:fldCharType="end"/>
    </w:r>
    <w:r w:rsidR="007E2655">
      <w:t xml:space="preserve"> </w:t>
    </w:r>
    <w:r w:rsidR="007E2655" w:rsidRPr="007F0026">
      <w:rPr>
        <w:rFonts w:cstheme="minorHAnsi"/>
        <w:b/>
        <w:bCs/>
        <w:sz w:val="20"/>
        <w:szCs w:val="20"/>
      </w:rPr>
      <w:t xml:space="preserve">Completed requests can be sent to </w:t>
    </w:r>
    <w:hyperlink r:id="rId2" w:history="1">
      <w:r w:rsidR="00D325D4" w:rsidRPr="0042374D">
        <w:rPr>
          <w:rStyle w:val="Hyperlink"/>
          <w:rFonts w:cstheme="minorHAnsi"/>
          <w:b/>
          <w:bCs/>
          <w:sz w:val="20"/>
          <w:szCs w:val="20"/>
        </w:rPr>
        <w:t>cancerqi@facs.org</w:t>
      </w:r>
    </w:hyperlink>
    <w:r w:rsidR="007E2655">
      <w:rPr>
        <w:rFonts w:cstheme="minorHAnsi"/>
        <w:b/>
        <w:bCs/>
        <w:sz w:val="20"/>
        <w:szCs w:val="20"/>
      </w:rPr>
      <w:t xml:space="preserve">. </w:t>
    </w:r>
    <w:r w:rsidR="007E2655" w:rsidRPr="007F0026">
      <w:rPr>
        <w:rFonts w:cstheme="minorHAnsi"/>
        <w:b/>
        <w:bCs/>
        <w:sz w:val="20"/>
        <w:szCs w:val="20"/>
      </w:rPr>
      <w:t>A member of the Steering Committee will contact you should we require further information and to share next steps.</w:t>
    </w:r>
  </w:p>
  <w:p w14:paraId="4CB5CE7D" w14:textId="0F43BBFD" w:rsidR="0088175F" w:rsidRDefault="0088175F" w:rsidP="00881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3DCC" w14:textId="77777777" w:rsidR="00771BBB" w:rsidRDefault="00771BBB">
      <w:pPr>
        <w:spacing w:after="0" w:line="240" w:lineRule="auto"/>
      </w:pPr>
      <w:r>
        <w:separator/>
      </w:r>
    </w:p>
  </w:footnote>
  <w:footnote w:type="continuationSeparator" w:id="0">
    <w:p w14:paraId="42080E9F" w14:textId="77777777" w:rsidR="00771BBB" w:rsidRDefault="0077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939E" w14:textId="04248B08" w:rsidR="000257C7" w:rsidRPr="000257C7" w:rsidRDefault="000257C7" w:rsidP="000257C7">
    <w:pPr>
      <w:pStyle w:val="Header"/>
    </w:pPr>
    <w:r w:rsidRPr="000257C7">
      <w:rPr>
        <w:noProof/>
      </w:rPr>
      <w:drawing>
        <wp:inline distT="0" distB="0" distL="0" distR="0" wp14:anchorId="31256D6C" wp14:editId="79B4E115">
          <wp:extent cx="1174428" cy="480060"/>
          <wp:effectExtent l="0" t="0" r="6985" b="0"/>
          <wp:docPr id="16577693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714" cy="484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10B90" w14:textId="77777777" w:rsidR="0003724B" w:rsidRDefault="00037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E5D71"/>
    <w:multiLevelType w:val="multilevel"/>
    <w:tmpl w:val="4470C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 w16cid:durableId="2073236293">
    <w:abstractNumId w:val="9"/>
  </w:num>
  <w:num w:numId="2" w16cid:durableId="546180272">
    <w:abstractNumId w:val="10"/>
  </w:num>
  <w:num w:numId="3" w16cid:durableId="501511273">
    <w:abstractNumId w:val="10"/>
    <w:lvlOverride w:ilvl="0">
      <w:startOverride w:val="1"/>
    </w:lvlOverride>
  </w:num>
  <w:num w:numId="4" w16cid:durableId="1643971588">
    <w:abstractNumId w:val="7"/>
  </w:num>
  <w:num w:numId="5" w16cid:durableId="1124158310">
    <w:abstractNumId w:val="6"/>
  </w:num>
  <w:num w:numId="6" w16cid:durableId="44061964">
    <w:abstractNumId w:val="5"/>
  </w:num>
  <w:num w:numId="7" w16cid:durableId="162742400">
    <w:abstractNumId w:val="4"/>
  </w:num>
  <w:num w:numId="8" w16cid:durableId="1960842854">
    <w:abstractNumId w:val="8"/>
  </w:num>
  <w:num w:numId="9" w16cid:durableId="108672189">
    <w:abstractNumId w:val="3"/>
  </w:num>
  <w:num w:numId="10" w16cid:durableId="166555309">
    <w:abstractNumId w:val="2"/>
  </w:num>
  <w:num w:numId="11" w16cid:durableId="714038987">
    <w:abstractNumId w:val="1"/>
  </w:num>
  <w:num w:numId="12" w16cid:durableId="503521554">
    <w:abstractNumId w:val="0"/>
  </w:num>
  <w:num w:numId="13" w16cid:durableId="1909608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B"/>
    <w:rsid w:val="00002DC2"/>
    <w:rsid w:val="00024647"/>
    <w:rsid w:val="000257C7"/>
    <w:rsid w:val="000311B5"/>
    <w:rsid w:val="000322BF"/>
    <w:rsid w:val="0003724B"/>
    <w:rsid w:val="00042724"/>
    <w:rsid w:val="00092B36"/>
    <w:rsid w:val="000C6A97"/>
    <w:rsid w:val="000D4501"/>
    <w:rsid w:val="000D7AE5"/>
    <w:rsid w:val="000E2DEE"/>
    <w:rsid w:val="000E697B"/>
    <w:rsid w:val="001009A6"/>
    <w:rsid w:val="00107DBC"/>
    <w:rsid w:val="00112CCD"/>
    <w:rsid w:val="00117948"/>
    <w:rsid w:val="001238BC"/>
    <w:rsid w:val="001273C1"/>
    <w:rsid w:val="001425A0"/>
    <w:rsid w:val="00173A47"/>
    <w:rsid w:val="001B3F99"/>
    <w:rsid w:val="001C100C"/>
    <w:rsid w:val="001D3D9A"/>
    <w:rsid w:val="001F5814"/>
    <w:rsid w:val="002129B0"/>
    <w:rsid w:val="00295C0C"/>
    <w:rsid w:val="002A04F7"/>
    <w:rsid w:val="002C50E2"/>
    <w:rsid w:val="002D52EC"/>
    <w:rsid w:val="002E52EE"/>
    <w:rsid w:val="00312F5E"/>
    <w:rsid w:val="003262F3"/>
    <w:rsid w:val="00346FDE"/>
    <w:rsid w:val="0035061E"/>
    <w:rsid w:val="00356882"/>
    <w:rsid w:val="0035712C"/>
    <w:rsid w:val="00357718"/>
    <w:rsid w:val="0036180F"/>
    <w:rsid w:val="00386778"/>
    <w:rsid w:val="00386E79"/>
    <w:rsid w:val="00390644"/>
    <w:rsid w:val="003C2BFD"/>
    <w:rsid w:val="003D36B6"/>
    <w:rsid w:val="00426F03"/>
    <w:rsid w:val="00463173"/>
    <w:rsid w:val="00466A3B"/>
    <w:rsid w:val="00487143"/>
    <w:rsid w:val="004B5850"/>
    <w:rsid w:val="004E5035"/>
    <w:rsid w:val="004F2D2C"/>
    <w:rsid w:val="004F5C8E"/>
    <w:rsid w:val="004F5E1B"/>
    <w:rsid w:val="00517215"/>
    <w:rsid w:val="005224AA"/>
    <w:rsid w:val="00545041"/>
    <w:rsid w:val="00590B0E"/>
    <w:rsid w:val="00602562"/>
    <w:rsid w:val="0061398F"/>
    <w:rsid w:val="00636FD0"/>
    <w:rsid w:val="006540DB"/>
    <w:rsid w:val="00662520"/>
    <w:rsid w:val="006644D3"/>
    <w:rsid w:val="006B7527"/>
    <w:rsid w:val="006B7724"/>
    <w:rsid w:val="006C5ECB"/>
    <w:rsid w:val="006D06FA"/>
    <w:rsid w:val="006E0640"/>
    <w:rsid w:val="00700D44"/>
    <w:rsid w:val="0071603F"/>
    <w:rsid w:val="007378CA"/>
    <w:rsid w:val="00741991"/>
    <w:rsid w:val="0076017A"/>
    <w:rsid w:val="00771BBB"/>
    <w:rsid w:val="00773B27"/>
    <w:rsid w:val="00787FD7"/>
    <w:rsid w:val="007B00B9"/>
    <w:rsid w:val="007D31F4"/>
    <w:rsid w:val="007E2655"/>
    <w:rsid w:val="007E304C"/>
    <w:rsid w:val="007F0026"/>
    <w:rsid w:val="00805667"/>
    <w:rsid w:val="0083167F"/>
    <w:rsid w:val="0088175F"/>
    <w:rsid w:val="008961F2"/>
    <w:rsid w:val="008A2058"/>
    <w:rsid w:val="008F0E66"/>
    <w:rsid w:val="008F4E62"/>
    <w:rsid w:val="0091416F"/>
    <w:rsid w:val="009503E1"/>
    <w:rsid w:val="00987BCC"/>
    <w:rsid w:val="009A3E0F"/>
    <w:rsid w:val="009B5D53"/>
    <w:rsid w:val="009D3605"/>
    <w:rsid w:val="009E2088"/>
    <w:rsid w:val="00A44D33"/>
    <w:rsid w:val="00A6715C"/>
    <w:rsid w:val="00A97CC8"/>
    <w:rsid w:val="00AA4E06"/>
    <w:rsid w:val="00AA528E"/>
    <w:rsid w:val="00AB131D"/>
    <w:rsid w:val="00AD563E"/>
    <w:rsid w:val="00AF452C"/>
    <w:rsid w:val="00B0209E"/>
    <w:rsid w:val="00B13AE2"/>
    <w:rsid w:val="00B579EB"/>
    <w:rsid w:val="00BC617C"/>
    <w:rsid w:val="00BE3CD6"/>
    <w:rsid w:val="00C16778"/>
    <w:rsid w:val="00C363B0"/>
    <w:rsid w:val="00C42CD3"/>
    <w:rsid w:val="00C6551F"/>
    <w:rsid w:val="00C65B65"/>
    <w:rsid w:val="00CA7F60"/>
    <w:rsid w:val="00CC4E29"/>
    <w:rsid w:val="00CC612B"/>
    <w:rsid w:val="00D01C11"/>
    <w:rsid w:val="00D12294"/>
    <w:rsid w:val="00D31D4F"/>
    <w:rsid w:val="00D325D4"/>
    <w:rsid w:val="00D450BF"/>
    <w:rsid w:val="00D73B9C"/>
    <w:rsid w:val="00D8789E"/>
    <w:rsid w:val="00DD2248"/>
    <w:rsid w:val="00DD2961"/>
    <w:rsid w:val="00DD3056"/>
    <w:rsid w:val="00DD53BC"/>
    <w:rsid w:val="00E0153B"/>
    <w:rsid w:val="00E04A3B"/>
    <w:rsid w:val="00E20EDF"/>
    <w:rsid w:val="00E57ACB"/>
    <w:rsid w:val="00E87F39"/>
    <w:rsid w:val="00EA06FB"/>
    <w:rsid w:val="00EA0E45"/>
    <w:rsid w:val="00EB5010"/>
    <w:rsid w:val="00EC1B3D"/>
    <w:rsid w:val="00EC2CEB"/>
    <w:rsid w:val="00EE59CA"/>
    <w:rsid w:val="00F22668"/>
    <w:rsid w:val="00F31C59"/>
    <w:rsid w:val="00F42EAE"/>
    <w:rsid w:val="00F535B0"/>
    <w:rsid w:val="00F541FD"/>
    <w:rsid w:val="00F55554"/>
    <w:rsid w:val="00F64566"/>
    <w:rsid w:val="00F70D14"/>
    <w:rsid w:val="00F9769D"/>
    <w:rsid w:val="00FB2EE0"/>
    <w:rsid w:val="00FC3B19"/>
    <w:rsid w:val="00FC68B0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583C"/>
  <w15:chartTrackingRefBased/>
  <w15:docId w15:val="{CF9036CD-01E6-4C74-ADD2-AACFFB0E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F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E3CD6"/>
    <w:pPr>
      <w:numPr>
        <w:ilvl w:val="1"/>
      </w:numPr>
      <w:pBdr>
        <w:left w:val="double" w:sz="18" w:space="4" w:color="1F4E79" w:themeColor="accent1" w:themeShade="80"/>
      </w:pBdr>
      <w:spacing w:before="80" w:after="160" w:line="280" w:lineRule="exact"/>
    </w:pPr>
    <w:rPr>
      <w:b/>
      <w:bCs/>
      <w:color w:val="2E74B5" w:themeColor="accent1" w:themeShade="B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61F2"/>
    <w:rPr>
      <w:color w:val="595959" w:themeColor="text1" w:themeTint="A6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961F2"/>
    <w:rPr>
      <w:b/>
      <w:bCs/>
      <w:color w:val="2E74B5" w:themeColor="accent1" w:themeShade="BF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character" w:styleId="Strong">
    <w:name w:val="Strong"/>
    <w:basedOn w:val="DefaultParagraphFont"/>
    <w:uiPriority w:val="22"/>
    <w:unhideWhenUsed/>
    <w:qFormat/>
    <w:rsid w:val="0011794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61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2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ncerqi@facs.org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eilly\AppData\Roaming\Microsoft\Templates\Services%20proposal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5A26A-8002-4072-A4D4-61DE0AD8FFAC}"/>
      </w:docPartPr>
      <w:docPartBody>
        <w:p w:rsidR="005228F4" w:rsidRDefault="00742E9B">
          <w:r w:rsidRPr="00017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CF755B0394DDF862FBE99DD8F0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AEE8-78CF-4EB6-BD97-AA555A5233FF}"/>
      </w:docPartPr>
      <w:docPartBody>
        <w:p w:rsidR="00934C87" w:rsidRDefault="004B588A" w:rsidP="004B588A">
          <w:pPr>
            <w:pStyle w:val="185CF755B0394DDF862FBE99DD8F0A81"/>
          </w:pPr>
          <w:r w:rsidRPr="00017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4DE12682F48E087AA7FA7BE708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BC8E0-A26E-491E-BA93-85C1DA420275}"/>
      </w:docPartPr>
      <w:docPartBody>
        <w:p w:rsidR="0097439B" w:rsidRDefault="001F2B70" w:rsidP="001F2B70">
          <w:pPr>
            <w:pStyle w:val="3514DE12682F48E087AA7FA7BE70858B"/>
          </w:pPr>
          <w:r w:rsidRPr="00017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3D131F618414BBDFD7FC203F9E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46D0D-A031-4BFE-BAF1-EDA9D45459E8}"/>
      </w:docPartPr>
      <w:docPartBody>
        <w:p w:rsidR="0097439B" w:rsidRDefault="001F2B70" w:rsidP="001F2B70">
          <w:pPr>
            <w:pStyle w:val="8AC3D131F618414BBDFD7FC203F9EEC6"/>
          </w:pPr>
          <w:r w:rsidRPr="00017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38647C69A4226BB68DB7199276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BF3E-3085-4A16-9CB9-5377260DEA10}"/>
      </w:docPartPr>
      <w:docPartBody>
        <w:p w:rsidR="0097439B" w:rsidRDefault="001F2B70" w:rsidP="001F2B70">
          <w:pPr>
            <w:pStyle w:val="49838647C69A4226BB68DB7199276EC8"/>
          </w:pPr>
          <w:r w:rsidRPr="00017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6AC635F9647BF84F217276A329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5E86-1488-458C-B9FC-6C2BAFC74C42}"/>
      </w:docPartPr>
      <w:docPartBody>
        <w:p w:rsidR="0097439B" w:rsidRDefault="001F2B70" w:rsidP="001F2B70">
          <w:pPr>
            <w:pStyle w:val="9A66AC635F9647BF84F217276A329136"/>
          </w:pPr>
          <w:r w:rsidRPr="00017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B7B4B8FA34EADA3E8881518994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328BA-675B-488F-88D2-53951D750AD6}"/>
      </w:docPartPr>
      <w:docPartBody>
        <w:p w:rsidR="0097439B" w:rsidRDefault="001F2B70" w:rsidP="001F2B70">
          <w:pPr>
            <w:pStyle w:val="F85B7B4B8FA34EADA3E8881518994423"/>
          </w:pPr>
          <w:r w:rsidRPr="00017A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9B"/>
    <w:rsid w:val="000311B5"/>
    <w:rsid w:val="001C1BDA"/>
    <w:rsid w:val="001F2B70"/>
    <w:rsid w:val="004B588A"/>
    <w:rsid w:val="005228F4"/>
    <w:rsid w:val="00742E9B"/>
    <w:rsid w:val="00754E32"/>
    <w:rsid w:val="007D31F4"/>
    <w:rsid w:val="00934C87"/>
    <w:rsid w:val="0097439B"/>
    <w:rsid w:val="009C4ABB"/>
    <w:rsid w:val="00A6715C"/>
    <w:rsid w:val="00E326C9"/>
    <w:rsid w:val="00E6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2B70"/>
    <w:rPr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customStyle="1" w:styleId="185CF755B0394DDF862FBE99DD8F0A81">
    <w:name w:val="185CF755B0394DDF862FBE99DD8F0A81"/>
    <w:rsid w:val="004B588A"/>
  </w:style>
  <w:style w:type="paragraph" w:customStyle="1" w:styleId="3514DE12682F48E087AA7FA7BE70858B">
    <w:name w:val="3514DE12682F48E087AA7FA7BE70858B"/>
    <w:rsid w:val="001F2B70"/>
    <w:rPr>
      <w:kern w:val="2"/>
      <w14:ligatures w14:val="standardContextual"/>
    </w:rPr>
  </w:style>
  <w:style w:type="paragraph" w:customStyle="1" w:styleId="8AC3D131F618414BBDFD7FC203F9EEC6">
    <w:name w:val="8AC3D131F618414BBDFD7FC203F9EEC6"/>
    <w:rsid w:val="001F2B70"/>
    <w:rPr>
      <w:kern w:val="2"/>
      <w14:ligatures w14:val="standardContextual"/>
    </w:rPr>
  </w:style>
  <w:style w:type="paragraph" w:customStyle="1" w:styleId="49838647C69A4226BB68DB7199276EC8">
    <w:name w:val="49838647C69A4226BB68DB7199276EC8"/>
    <w:rsid w:val="001F2B70"/>
    <w:rPr>
      <w:kern w:val="2"/>
      <w14:ligatures w14:val="standardContextual"/>
    </w:rPr>
  </w:style>
  <w:style w:type="paragraph" w:customStyle="1" w:styleId="9A66AC635F9647BF84F217276A329136">
    <w:name w:val="9A66AC635F9647BF84F217276A329136"/>
    <w:rsid w:val="001F2B70"/>
    <w:rPr>
      <w:kern w:val="2"/>
      <w14:ligatures w14:val="standardContextual"/>
    </w:rPr>
  </w:style>
  <w:style w:type="paragraph" w:customStyle="1" w:styleId="F85B7B4B8FA34EADA3E8881518994423">
    <w:name w:val="F85B7B4B8FA34EADA3E8881518994423"/>
    <w:rsid w:val="001F2B7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296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Reilly</dc:creator>
  <cp:lastModifiedBy>Eileen Reilly</cp:lastModifiedBy>
  <cp:revision>85</cp:revision>
  <dcterms:created xsi:type="dcterms:W3CDTF">2022-06-24T15:27:00Z</dcterms:created>
  <dcterms:modified xsi:type="dcterms:W3CDTF">2025-05-12T15:31:00Z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